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CC8F" w14:textId="2E1C54B4" w:rsidR="00A4208A" w:rsidRPr="00350636" w:rsidRDefault="0037762D" w:rsidP="00A4208A">
      <w:pPr>
        <w:jc w:val="center"/>
        <w:rPr>
          <w:rFonts w:asciiTheme="minorHAnsi" w:hAnsiTheme="minorHAnsi" w:cstheme="minorHAnsi"/>
          <w:b/>
          <w:color w:val="4472C4"/>
        </w:rPr>
      </w:pPr>
      <w:r>
        <w:rPr>
          <w:rFonts w:asciiTheme="minorHAnsi" w:hAnsiTheme="minorHAnsi" w:cstheme="minorHAnsi"/>
          <w:b/>
          <w:noProof/>
          <w:color w:val="4472C4"/>
        </w:rPr>
        <w:drawing>
          <wp:anchor distT="0" distB="0" distL="114300" distR="114300" simplePos="0" relativeHeight="251658240" behindDoc="0" locked="0" layoutInCell="1" allowOverlap="1" wp14:anchorId="0FEA47B9" wp14:editId="0727166A">
            <wp:simplePos x="0" y="0"/>
            <wp:positionH relativeFrom="column">
              <wp:posOffset>5528945</wp:posOffset>
            </wp:positionH>
            <wp:positionV relativeFrom="paragraph">
              <wp:posOffset>-76200</wp:posOffset>
            </wp:positionV>
            <wp:extent cx="997556" cy="1019175"/>
            <wp:effectExtent l="0" t="0" r="0" b="0"/>
            <wp:wrapNone/>
            <wp:docPr id="374852179" name="Picture 1" descr="A logo with a green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52179" name="Picture 1" descr="A logo with a green flow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56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08A" w:rsidRPr="00350636">
        <w:rPr>
          <w:rFonts w:asciiTheme="minorHAnsi" w:hAnsiTheme="minorHAnsi" w:cstheme="minorHAnsi"/>
          <w:b/>
          <w:color w:val="4472C4"/>
        </w:rPr>
        <w:t>The Dohnavur Fellowship Corporation</w:t>
      </w:r>
    </w:p>
    <w:p w14:paraId="2C976D9B" w14:textId="77777777" w:rsidR="00E12BB1" w:rsidRPr="00350636" w:rsidRDefault="00630EF9" w:rsidP="0058189D">
      <w:pPr>
        <w:jc w:val="center"/>
        <w:rPr>
          <w:rFonts w:asciiTheme="minorHAnsi" w:hAnsiTheme="minorHAnsi" w:cstheme="minorHAnsi"/>
          <w:b/>
          <w:color w:val="4472C4"/>
        </w:rPr>
      </w:pPr>
      <w:bookmarkStart w:id="0" w:name="_Hlk30688325"/>
      <w:r w:rsidRPr="00350636">
        <w:rPr>
          <w:rFonts w:asciiTheme="minorHAnsi" w:hAnsiTheme="minorHAnsi" w:cstheme="minorHAnsi"/>
          <w:b/>
          <w:color w:val="4472C4"/>
        </w:rPr>
        <w:t>36 Templeway</w:t>
      </w:r>
    </w:p>
    <w:p w14:paraId="48549D1D" w14:textId="77777777" w:rsidR="00630EF9" w:rsidRPr="00350636" w:rsidRDefault="00630EF9" w:rsidP="0058189D">
      <w:pPr>
        <w:jc w:val="center"/>
        <w:rPr>
          <w:rFonts w:asciiTheme="minorHAnsi" w:hAnsiTheme="minorHAnsi" w:cstheme="minorHAnsi"/>
          <w:b/>
          <w:color w:val="4472C4"/>
        </w:rPr>
      </w:pPr>
      <w:r w:rsidRPr="00350636">
        <w:rPr>
          <w:rFonts w:asciiTheme="minorHAnsi" w:hAnsiTheme="minorHAnsi" w:cstheme="minorHAnsi"/>
          <w:b/>
          <w:color w:val="4472C4"/>
        </w:rPr>
        <w:t>Lydney</w:t>
      </w:r>
    </w:p>
    <w:p w14:paraId="711C3826" w14:textId="77777777" w:rsidR="00630EF9" w:rsidRPr="00350636" w:rsidRDefault="00630EF9" w:rsidP="0058189D">
      <w:pPr>
        <w:jc w:val="center"/>
        <w:rPr>
          <w:rFonts w:asciiTheme="minorHAnsi" w:hAnsiTheme="minorHAnsi" w:cstheme="minorHAnsi"/>
          <w:b/>
          <w:color w:val="4472C4"/>
        </w:rPr>
      </w:pPr>
      <w:r w:rsidRPr="00350636">
        <w:rPr>
          <w:rFonts w:asciiTheme="minorHAnsi" w:hAnsiTheme="minorHAnsi" w:cstheme="minorHAnsi"/>
          <w:b/>
          <w:color w:val="4472C4"/>
        </w:rPr>
        <w:t>Gloucestershire</w:t>
      </w:r>
    </w:p>
    <w:p w14:paraId="62A3091B" w14:textId="77777777" w:rsidR="00630EF9" w:rsidRPr="00350636" w:rsidRDefault="00630EF9" w:rsidP="0058189D">
      <w:pPr>
        <w:jc w:val="center"/>
        <w:rPr>
          <w:rFonts w:asciiTheme="minorHAnsi" w:hAnsiTheme="minorHAnsi" w:cstheme="minorHAnsi"/>
          <w:b/>
          <w:color w:val="4472C4"/>
        </w:rPr>
      </w:pPr>
      <w:r w:rsidRPr="00350636">
        <w:rPr>
          <w:rFonts w:asciiTheme="minorHAnsi" w:hAnsiTheme="minorHAnsi" w:cstheme="minorHAnsi"/>
          <w:b/>
          <w:color w:val="4472C4"/>
        </w:rPr>
        <w:t>GL15 5HU</w:t>
      </w:r>
    </w:p>
    <w:p w14:paraId="158237C0" w14:textId="2187DE74" w:rsidR="00CB0093" w:rsidRPr="00350636" w:rsidRDefault="00CB0093" w:rsidP="00CB0093">
      <w:pPr>
        <w:jc w:val="center"/>
        <w:rPr>
          <w:rFonts w:asciiTheme="minorHAnsi" w:hAnsiTheme="minorHAnsi" w:cstheme="minorHAnsi"/>
          <w:b/>
          <w:color w:val="4472C4"/>
        </w:rPr>
      </w:pPr>
      <w:r w:rsidRPr="00350636">
        <w:rPr>
          <w:rFonts w:asciiTheme="minorHAnsi" w:hAnsiTheme="minorHAnsi" w:cstheme="minorHAnsi"/>
          <w:b/>
          <w:color w:val="4472C4"/>
        </w:rPr>
        <w:t>Email: ukoffice@friendsofdohnavur.org</w:t>
      </w:r>
    </w:p>
    <w:p w14:paraId="266282C6" w14:textId="77777777" w:rsidR="00CB0093" w:rsidRPr="00350636" w:rsidRDefault="00CB0093" w:rsidP="00CB0093">
      <w:pPr>
        <w:jc w:val="center"/>
        <w:rPr>
          <w:rFonts w:asciiTheme="minorHAnsi" w:hAnsiTheme="minorHAnsi" w:cstheme="minorHAnsi"/>
          <w:b/>
          <w:color w:val="4472C4"/>
        </w:rPr>
      </w:pPr>
      <w:r w:rsidRPr="00350636">
        <w:rPr>
          <w:rFonts w:asciiTheme="minorHAnsi" w:hAnsiTheme="minorHAnsi" w:cstheme="minorHAnsi"/>
          <w:b/>
          <w:color w:val="4472C4"/>
        </w:rPr>
        <w:t>Tel. 07516 736722</w:t>
      </w:r>
    </w:p>
    <w:p w14:paraId="23A14207" w14:textId="77777777" w:rsidR="0058189D" w:rsidRPr="00350636" w:rsidRDefault="0058189D" w:rsidP="0058189D">
      <w:pPr>
        <w:jc w:val="center"/>
        <w:rPr>
          <w:rFonts w:asciiTheme="minorHAnsi" w:hAnsiTheme="minorHAnsi" w:cstheme="minorHAnsi"/>
          <w:b/>
          <w:color w:val="4472C4"/>
        </w:rPr>
      </w:pPr>
    </w:p>
    <w:p w14:paraId="53FF0BEF" w14:textId="77777777" w:rsidR="00CB0093" w:rsidRPr="00350636" w:rsidRDefault="00CB0093" w:rsidP="00CB0093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186A519" w14:textId="5A296344" w:rsidR="001F64D3" w:rsidRPr="00350636" w:rsidRDefault="00CB0093" w:rsidP="00CB0093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350636">
        <w:rPr>
          <w:rFonts w:asciiTheme="minorHAnsi" w:hAnsiTheme="minorHAnsi" w:cstheme="minorHAnsi"/>
          <w:b/>
          <w:bCs/>
          <w:color w:val="000000"/>
        </w:rPr>
        <w:t xml:space="preserve">Application to </w:t>
      </w:r>
      <w:r w:rsidR="00CC75A4">
        <w:rPr>
          <w:rFonts w:asciiTheme="minorHAnsi" w:hAnsiTheme="minorHAnsi" w:cstheme="minorHAnsi"/>
          <w:b/>
          <w:bCs/>
          <w:color w:val="000000"/>
        </w:rPr>
        <w:t>volunteer for the</w:t>
      </w:r>
      <w:r w:rsidRPr="00350636">
        <w:rPr>
          <w:rFonts w:asciiTheme="minorHAnsi" w:hAnsiTheme="minorHAnsi" w:cstheme="minorHAnsi"/>
          <w:b/>
          <w:bCs/>
          <w:color w:val="000000"/>
        </w:rPr>
        <w:t xml:space="preserve"> Dohnavur Fellowship</w:t>
      </w:r>
      <w:r w:rsidR="00CC75A4">
        <w:rPr>
          <w:rFonts w:asciiTheme="minorHAnsi" w:hAnsiTheme="minorHAnsi" w:cstheme="minorHAnsi"/>
          <w:b/>
          <w:bCs/>
          <w:color w:val="000000"/>
        </w:rPr>
        <w:t>.</w:t>
      </w:r>
    </w:p>
    <w:p w14:paraId="4C18EB62" w14:textId="78142E1C" w:rsidR="00762BF2" w:rsidRPr="00350636" w:rsidRDefault="00762BF2" w:rsidP="00CB0093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350636">
        <w:rPr>
          <w:rFonts w:asciiTheme="minorHAnsi" w:hAnsiTheme="minorHAnsi" w:cstheme="minorHAnsi"/>
          <w:b/>
          <w:bCs/>
          <w:color w:val="000000"/>
        </w:rPr>
        <w:t>Once completed please return to the above address.</w:t>
      </w:r>
    </w:p>
    <w:p w14:paraId="5ADA4538" w14:textId="77777777" w:rsidR="00AD2BA1" w:rsidRPr="00350636" w:rsidRDefault="00AD2BA1" w:rsidP="00AD2BA1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2216"/>
        <w:gridCol w:w="2741"/>
        <w:gridCol w:w="904"/>
        <w:gridCol w:w="3280"/>
      </w:tblGrid>
      <w:tr w:rsidR="00CB0093" w:rsidRPr="00350636" w14:paraId="4F0805FC" w14:textId="77777777" w:rsidTr="006C3124">
        <w:trPr>
          <w:trHeight w:val="42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bookmarkEnd w:id="0"/>
          <w:p w14:paraId="6B203E6F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Personal Contact Details</w:t>
            </w:r>
          </w:p>
        </w:tc>
      </w:tr>
      <w:tr w:rsidR="00CB0093" w:rsidRPr="00350636" w14:paraId="5F2CB765" w14:textId="77777777" w:rsidTr="00CB0093">
        <w:trPr>
          <w:trHeight w:val="440"/>
          <w:jc w:val="center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52D7" w14:textId="049E5640" w:rsidR="00CB0093" w:rsidRPr="00350636" w:rsidRDefault="00F55F47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 xml:space="preserve">Full </w:t>
            </w:r>
            <w:r w:rsidR="00CB0093"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Name</w:t>
            </w:r>
          </w:p>
        </w:tc>
        <w:tc>
          <w:tcPr>
            <w:tcW w:w="4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F62C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</w:tr>
      <w:tr w:rsidR="00762BF2" w:rsidRPr="00350636" w14:paraId="22D442D9" w14:textId="77777777" w:rsidTr="00762BF2">
        <w:trPr>
          <w:trHeight w:val="697"/>
          <w:jc w:val="center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47E8" w14:textId="294A5809" w:rsidR="00762BF2" w:rsidRPr="00350636" w:rsidRDefault="00762BF2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Date of Birth</w:t>
            </w:r>
          </w:p>
        </w:tc>
        <w:tc>
          <w:tcPr>
            <w:tcW w:w="4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77A9" w14:textId="77777777" w:rsidR="00762BF2" w:rsidRPr="00350636" w:rsidRDefault="00762BF2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</w:tr>
      <w:tr w:rsidR="00CB0093" w:rsidRPr="00350636" w14:paraId="518F2879" w14:textId="77777777" w:rsidTr="00762BF2">
        <w:trPr>
          <w:trHeight w:val="1265"/>
          <w:jc w:val="center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707D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Home Address</w:t>
            </w:r>
          </w:p>
          <w:p w14:paraId="341A1A04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  <w:tc>
          <w:tcPr>
            <w:tcW w:w="4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E48B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  <w:p w14:paraId="01A09838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  <w:p w14:paraId="08FC4928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Post Code</w:t>
            </w:r>
          </w:p>
        </w:tc>
      </w:tr>
      <w:tr w:rsidR="00CB0093" w:rsidRPr="00350636" w14:paraId="63C8087B" w14:textId="77777777" w:rsidTr="00CB0093">
        <w:trPr>
          <w:jc w:val="center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7DFC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Telephone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34C5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Home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25BB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  <w:p w14:paraId="63E371AA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74D4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Mobile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BC56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</w:tr>
      <w:tr w:rsidR="00CB0093" w:rsidRPr="00350636" w14:paraId="15159CB6" w14:textId="77777777" w:rsidTr="00CB0093">
        <w:trPr>
          <w:jc w:val="center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80A3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E-mail</w:t>
            </w:r>
          </w:p>
        </w:tc>
        <w:tc>
          <w:tcPr>
            <w:tcW w:w="4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CCBF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  <w:p w14:paraId="3309ABEE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</w:tr>
    </w:tbl>
    <w:p w14:paraId="3F2D2496" w14:textId="77777777" w:rsidR="000B2760" w:rsidRPr="00350636" w:rsidRDefault="000B2760" w:rsidP="0011230B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B0093" w:rsidRPr="00350636" w14:paraId="2A9AE34B" w14:textId="77777777" w:rsidTr="006C3124">
        <w:trPr>
          <w:trHeight w:val="347"/>
        </w:trPr>
        <w:tc>
          <w:tcPr>
            <w:tcW w:w="5000" w:type="pct"/>
            <w:shd w:val="clear" w:color="auto" w:fill="B4C6E7"/>
          </w:tcPr>
          <w:p w14:paraId="5B6AC881" w14:textId="7EE2F0FD" w:rsidR="00CB0093" w:rsidRPr="00350636" w:rsidRDefault="00CB0093" w:rsidP="006C3124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 xml:space="preserve">Why do you wish to </w:t>
            </w:r>
            <w:r w:rsidR="00791C93">
              <w:rPr>
                <w:rFonts w:asciiTheme="minorHAnsi" w:hAnsiTheme="minorHAnsi" w:cstheme="minorHAnsi"/>
                <w:color w:val="0D0D0D"/>
                <w:lang w:val="en-US" w:eastAsia="en-GB"/>
              </w:rPr>
              <w:t>volunteer</w:t>
            </w: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 xml:space="preserve"> </w:t>
            </w:r>
            <w:r w:rsidR="00791C93">
              <w:rPr>
                <w:rFonts w:asciiTheme="minorHAnsi" w:hAnsiTheme="minorHAnsi" w:cstheme="minorHAnsi"/>
                <w:color w:val="0D0D0D"/>
                <w:lang w:val="en-US" w:eastAsia="en-GB"/>
              </w:rPr>
              <w:t>for</w:t>
            </w: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 xml:space="preserve"> The D</w:t>
            </w:r>
            <w:r w:rsidR="00F55F47"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ohnavur Fellowship</w:t>
            </w:r>
            <w:r w:rsidR="006D54A3">
              <w:rPr>
                <w:rFonts w:asciiTheme="minorHAnsi" w:hAnsiTheme="minorHAnsi" w:cstheme="minorHAnsi"/>
                <w:color w:val="0D0D0D"/>
                <w:lang w:val="en-US" w:eastAsia="en-GB"/>
              </w:rPr>
              <w:t>, and what do you know about the work of the Dohnavur Fellowship in India</w:t>
            </w: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?</w:t>
            </w:r>
          </w:p>
        </w:tc>
      </w:tr>
      <w:tr w:rsidR="00CB0093" w:rsidRPr="00350636" w14:paraId="3360AF2E" w14:textId="77777777" w:rsidTr="006C3124">
        <w:trPr>
          <w:trHeight w:val="4993"/>
        </w:trPr>
        <w:tc>
          <w:tcPr>
            <w:tcW w:w="5000" w:type="pct"/>
            <w:shd w:val="clear" w:color="auto" w:fill="auto"/>
          </w:tcPr>
          <w:p w14:paraId="130E7357" w14:textId="77777777" w:rsidR="00CB0093" w:rsidRPr="00350636" w:rsidRDefault="00CB0093" w:rsidP="006C3124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  <w:p w14:paraId="2FB04355" w14:textId="77777777" w:rsidR="00CB0093" w:rsidRDefault="00CB0093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4D65D69B" w14:textId="77777777" w:rsidR="002A551A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6F1BD8DB" w14:textId="77777777" w:rsidR="002A551A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37F37493" w14:textId="77777777" w:rsidR="002A551A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5A53D44F" w14:textId="77777777" w:rsidR="002A551A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17F68AA9" w14:textId="77777777" w:rsidR="002A551A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6B41F78C" w14:textId="77777777" w:rsidR="002A551A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31EC96DF" w14:textId="77777777" w:rsidR="002A551A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20579996" w14:textId="77777777" w:rsidR="002A551A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68CAC599" w14:textId="77777777" w:rsidR="002A551A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3F84F3CA" w14:textId="77777777" w:rsidR="002A551A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350C3FE8" w14:textId="77777777" w:rsidR="002A551A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3AD92323" w14:textId="77777777" w:rsidR="002A551A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41BA9F32" w14:textId="77777777" w:rsidR="002A551A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7B36DDDA" w14:textId="77777777" w:rsidR="002A551A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60A5C904" w14:textId="77777777" w:rsidR="002A551A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2D46564B" w14:textId="77777777" w:rsidR="002A551A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2693A577" w14:textId="77777777" w:rsidR="002A551A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  <w:p w14:paraId="2C6B81D6" w14:textId="77777777" w:rsidR="002A551A" w:rsidRPr="00350636" w:rsidRDefault="002A551A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</w:tc>
      </w:tr>
      <w:tr w:rsidR="00CB0093" w:rsidRPr="00350636" w14:paraId="6D2D7A0A" w14:textId="77777777" w:rsidTr="006C3124">
        <w:trPr>
          <w:trHeight w:val="418"/>
        </w:trPr>
        <w:tc>
          <w:tcPr>
            <w:tcW w:w="5000" w:type="pct"/>
            <w:shd w:val="clear" w:color="auto" w:fill="B4C6E7"/>
          </w:tcPr>
          <w:p w14:paraId="4CF4FA27" w14:textId="6344116B" w:rsidR="00CB0093" w:rsidRPr="00350636" w:rsidRDefault="00CB0093" w:rsidP="006C3124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lastRenderedPageBreak/>
              <w:t xml:space="preserve">What knowledge, skills and/or experience are you able to bring to </w:t>
            </w:r>
            <w:r w:rsidR="00F55F47"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The Dohnavur Fellowship</w:t>
            </w: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?</w:t>
            </w:r>
          </w:p>
        </w:tc>
      </w:tr>
      <w:tr w:rsidR="00CB0093" w:rsidRPr="00350636" w14:paraId="65EFA90F" w14:textId="77777777" w:rsidTr="006C3124">
        <w:trPr>
          <w:trHeight w:val="3818"/>
        </w:trPr>
        <w:tc>
          <w:tcPr>
            <w:tcW w:w="5000" w:type="pct"/>
            <w:shd w:val="clear" w:color="auto" w:fill="auto"/>
          </w:tcPr>
          <w:p w14:paraId="6C686459" w14:textId="77777777" w:rsidR="00CB0093" w:rsidRDefault="00CB0093" w:rsidP="006C3124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  <w:p w14:paraId="2E3C8648" w14:textId="77777777" w:rsidR="002A551A" w:rsidRDefault="002A551A" w:rsidP="006C3124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  <w:p w14:paraId="6ACA9CAE" w14:textId="77777777" w:rsidR="002A551A" w:rsidRDefault="002A551A" w:rsidP="006C3124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  <w:p w14:paraId="12453207" w14:textId="77777777" w:rsidR="002A551A" w:rsidRDefault="002A551A" w:rsidP="006C3124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  <w:p w14:paraId="35071C49" w14:textId="77777777" w:rsidR="002A551A" w:rsidRDefault="002A551A" w:rsidP="006C3124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  <w:p w14:paraId="3CEB67E9" w14:textId="77777777" w:rsidR="002A551A" w:rsidRDefault="002A551A" w:rsidP="006C3124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  <w:p w14:paraId="0AB88200" w14:textId="77777777" w:rsidR="002A551A" w:rsidRDefault="002A551A" w:rsidP="006C3124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  <w:p w14:paraId="715CFC0B" w14:textId="77777777" w:rsidR="002A551A" w:rsidRDefault="002A551A" w:rsidP="006C3124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  <w:p w14:paraId="454440DD" w14:textId="77777777" w:rsidR="002A551A" w:rsidRDefault="002A551A" w:rsidP="006C3124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  <w:p w14:paraId="54CC8564" w14:textId="77777777" w:rsidR="002A551A" w:rsidRDefault="002A551A" w:rsidP="006C3124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  <w:p w14:paraId="626EDD2A" w14:textId="77777777" w:rsidR="002A551A" w:rsidRDefault="002A551A" w:rsidP="006C3124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  <w:p w14:paraId="4FAE901F" w14:textId="77777777" w:rsidR="002A551A" w:rsidRDefault="002A551A" w:rsidP="006C3124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  <w:p w14:paraId="6ABBBD92" w14:textId="77777777" w:rsidR="002A551A" w:rsidRDefault="002A551A" w:rsidP="006C3124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  <w:p w14:paraId="04AFC39A" w14:textId="77777777" w:rsidR="002A551A" w:rsidRPr="00350636" w:rsidRDefault="002A551A" w:rsidP="006C3124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</w:tc>
      </w:tr>
    </w:tbl>
    <w:p w14:paraId="7518D416" w14:textId="77777777" w:rsidR="00CB0093" w:rsidRDefault="00CB0093" w:rsidP="0011230B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4"/>
        <w:gridCol w:w="2382"/>
      </w:tblGrid>
      <w:tr w:rsidR="0004192B" w:rsidRPr="00350636" w14:paraId="2ECE965D" w14:textId="1EFFED2F" w:rsidTr="0004192B">
        <w:trPr>
          <w:trHeight w:val="418"/>
        </w:trPr>
        <w:tc>
          <w:tcPr>
            <w:tcW w:w="5000" w:type="pct"/>
            <w:gridSpan w:val="2"/>
            <w:shd w:val="clear" w:color="auto" w:fill="B4C6E7"/>
          </w:tcPr>
          <w:p w14:paraId="5B3AE0B1" w14:textId="05244FCD" w:rsidR="0004192B" w:rsidRDefault="0004192B" w:rsidP="00CC1818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  <w:r>
              <w:rPr>
                <w:rFonts w:asciiTheme="minorHAnsi" w:hAnsiTheme="minorHAnsi" w:cstheme="minorHAnsi"/>
                <w:color w:val="0D0D0D"/>
                <w:lang w:val="en-US" w:eastAsia="en-GB"/>
              </w:rPr>
              <w:t>Your Christian Commitment</w:t>
            </w:r>
          </w:p>
        </w:tc>
      </w:tr>
      <w:tr w:rsidR="0004192B" w:rsidRPr="00350636" w14:paraId="1C7F589C" w14:textId="7CCABE1D" w:rsidTr="0004192B">
        <w:trPr>
          <w:trHeight w:val="656"/>
        </w:trPr>
        <w:tc>
          <w:tcPr>
            <w:tcW w:w="3861" w:type="pct"/>
            <w:shd w:val="clear" w:color="auto" w:fill="auto"/>
            <w:vAlign w:val="center"/>
          </w:tcPr>
          <w:p w14:paraId="466B4693" w14:textId="35D25DA2" w:rsidR="0004192B" w:rsidRPr="00350636" w:rsidRDefault="0004192B" w:rsidP="00CC1818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  <w:r>
              <w:rPr>
                <w:rFonts w:asciiTheme="minorHAnsi" w:hAnsiTheme="minorHAnsi" w:cstheme="minorHAnsi"/>
                <w:color w:val="0D0D0D"/>
                <w:lang w:val="en-US" w:eastAsia="en-GB"/>
              </w:rPr>
              <w:t>Are you a committed Christian believer?</w:t>
            </w:r>
          </w:p>
        </w:tc>
        <w:tc>
          <w:tcPr>
            <w:tcW w:w="1139" w:type="pct"/>
            <w:vAlign w:val="center"/>
          </w:tcPr>
          <w:p w14:paraId="08EC5A3F" w14:textId="7FB7D6B5" w:rsidR="0004192B" w:rsidRPr="00350636" w:rsidRDefault="0004192B" w:rsidP="0004192B">
            <w:pPr>
              <w:jc w:val="center"/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  <w:r>
              <w:rPr>
                <w:rFonts w:asciiTheme="minorHAnsi" w:hAnsiTheme="minorHAnsi" w:cstheme="minorHAnsi"/>
                <w:color w:val="0D0D0D"/>
                <w:lang w:val="en-US" w:eastAsia="en-GB"/>
              </w:rPr>
              <w:t>Yes / No</w:t>
            </w:r>
          </w:p>
        </w:tc>
      </w:tr>
      <w:tr w:rsidR="0004192B" w:rsidRPr="00350636" w14:paraId="618923B5" w14:textId="6E4ED22A" w:rsidTr="0004192B">
        <w:trPr>
          <w:trHeight w:val="3818"/>
        </w:trPr>
        <w:tc>
          <w:tcPr>
            <w:tcW w:w="5000" w:type="pct"/>
            <w:gridSpan w:val="2"/>
            <w:shd w:val="clear" w:color="auto" w:fill="auto"/>
          </w:tcPr>
          <w:p w14:paraId="15BFA842" w14:textId="77777777" w:rsidR="0004192B" w:rsidRDefault="0004192B" w:rsidP="00CC1818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  <w:p w14:paraId="60E186B3" w14:textId="376BA9D2" w:rsidR="0004192B" w:rsidRPr="00350636" w:rsidRDefault="0004192B" w:rsidP="00CC1818">
            <w:pPr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  <w:r>
              <w:rPr>
                <w:rFonts w:asciiTheme="minorHAnsi" w:hAnsiTheme="minorHAnsi" w:cstheme="minorHAnsi"/>
                <w:color w:val="0D0D0D"/>
                <w:lang w:val="en-US" w:eastAsia="en-GB"/>
              </w:rPr>
              <w:t>Please tell us about your current church involvement:</w:t>
            </w:r>
          </w:p>
        </w:tc>
      </w:tr>
    </w:tbl>
    <w:p w14:paraId="1F74A235" w14:textId="77777777" w:rsidR="0004192B" w:rsidRDefault="0004192B" w:rsidP="0011230B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909"/>
      </w:tblGrid>
      <w:tr w:rsidR="00426EA4" w:rsidRPr="00350636" w14:paraId="055AE71F" w14:textId="77777777" w:rsidTr="004D7D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37DF1CA6" w14:textId="57AE50BC" w:rsidR="00426EA4" w:rsidRPr="00350636" w:rsidRDefault="00426EA4" w:rsidP="004D7D92">
            <w:pPr>
              <w:rPr>
                <w:rFonts w:asciiTheme="minorHAnsi" w:hAnsiTheme="minorHAnsi" w:cstheme="minorHAnsi"/>
                <w:color w:val="0D0D0D"/>
                <w:lang w:val="en-US"/>
              </w:rPr>
            </w:pPr>
            <w:r>
              <w:rPr>
                <w:rFonts w:asciiTheme="minorHAnsi" w:hAnsiTheme="minorHAnsi" w:cstheme="minorHAnsi"/>
                <w:color w:val="0D0D0D"/>
                <w:lang w:val="en-US"/>
              </w:rPr>
              <w:t>Volunteer Details</w:t>
            </w:r>
          </w:p>
        </w:tc>
      </w:tr>
      <w:tr w:rsidR="00426EA4" w:rsidRPr="00350636" w14:paraId="0C1FB4F6" w14:textId="77777777" w:rsidTr="00DF386B">
        <w:trPr>
          <w:trHeight w:val="542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4AE1" w14:textId="77777777" w:rsidR="00DF386B" w:rsidRDefault="00DF386B" w:rsidP="004D7D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  <w:p w14:paraId="04F12120" w14:textId="3190779B" w:rsidR="00426EA4" w:rsidRDefault="00DF386B" w:rsidP="004D7D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  <w:r>
              <w:rPr>
                <w:rFonts w:asciiTheme="minorHAnsi" w:hAnsiTheme="minorHAnsi" w:cstheme="minorHAnsi"/>
                <w:color w:val="0D0D0D"/>
                <w:lang w:val="en-US" w:eastAsia="en-GB"/>
              </w:rPr>
              <w:t>What role would you like to volunteer for?</w:t>
            </w:r>
          </w:p>
          <w:p w14:paraId="0B61496F" w14:textId="710762E4" w:rsidR="00DF386B" w:rsidRPr="00350636" w:rsidRDefault="00DF386B" w:rsidP="004D7D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F181" w14:textId="77777777" w:rsidR="00426EA4" w:rsidRPr="00350636" w:rsidRDefault="00426EA4" w:rsidP="004D7D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</w:tr>
      <w:tr w:rsidR="00426EA4" w:rsidRPr="00350636" w14:paraId="59F853DE" w14:textId="77777777" w:rsidTr="00DF386B">
        <w:trPr>
          <w:trHeight w:val="564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05B4" w14:textId="378F9E2B" w:rsidR="00426EA4" w:rsidRPr="00350636" w:rsidRDefault="00DF386B" w:rsidP="004D7D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  <w:r>
              <w:rPr>
                <w:rFonts w:asciiTheme="minorHAnsi" w:hAnsiTheme="minorHAnsi" w:cstheme="minorHAnsi"/>
                <w:color w:val="0D0D0D"/>
                <w:lang w:val="en-US" w:eastAsia="en-GB"/>
              </w:rPr>
              <w:t>Please outline why</w:t>
            </w: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2BF1" w14:textId="77777777" w:rsidR="00426EA4" w:rsidRDefault="00426EA4" w:rsidP="004D7D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  <w:p w14:paraId="56F642B0" w14:textId="77777777" w:rsidR="00DF386B" w:rsidRDefault="00DF386B" w:rsidP="004D7D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  <w:p w14:paraId="2069DA28" w14:textId="77777777" w:rsidR="00DF386B" w:rsidRDefault="00DF386B" w:rsidP="004D7D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  <w:p w14:paraId="5C08AE74" w14:textId="77777777" w:rsidR="00DF386B" w:rsidRDefault="00DF386B" w:rsidP="004D7D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  <w:p w14:paraId="727AF638" w14:textId="77777777" w:rsidR="00DF386B" w:rsidRDefault="00DF386B" w:rsidP="004D7D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  <w:p w14:paraId="12DD970C" w14:textId="77777777" w:rsidR="00DF386B" w:rsidRPr="00350636" w:rsidRDefault="00DF386B" w:rsidP="004D7D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</w:tr>
      <w:tr w:rsidR="00426EA4" w:rsidRPr="00350636" w14:paraId="4BA8B8FB" w14:textId="77777777" w:rsidTr="00DF386B">
        <w:trPr>
          <w:trHeight w:val="795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6511" w14:textId="1562B8D3" w:rsidR="00426EA4" w:rsidRPr="00350636" w:rsidRDefault="00DF386B" w:rsidP="00DF3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color w:val="0D0D0D"/>
                <w:lang w:val="en-US" w:eastAsia="en-GB"/>
              </w:rPr>
              <w:t>Duration</w:t>
            </w: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F8DB" w14:textId="1BB3B44F" w:rsidR="00426EA4" w:rsidRPr="00350636" w:rsidRDefault="00426EA4" w:rsidP="004D7D92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</w:p>
        </w:tc>
      </w:tr>
    </w:tbl>
    <w:p w14:paraId="34F896E9" w14:textId="77777777" w:rsidR="00426EA4" w:rsidRDefault="00426EA4" w:rsidP="0011230B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276"/>
        <w:gridCol w:w="2800"/>
        <w:gridCol w:w="958"/>
        <w:gridCol w:w="3338"/>
      </w:tblGrid>
      <w:tr w:rsidR="00CB0093" w:rsidRPr="00350636" w14:paraId="5026CF13" w14:textId="77777777" w:rsidTr="006C312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DAAFCA2" w14:textId="77777777" w:rsidR="00CB0093" w:rsidRPr="00350636" w:rsidRDefault="00CB0093" w:rsidP="00CB0093">
            <w:pPr>
              <w:shd w:val="clear" w:color="auto" w:fill="B4C6E7"/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/>
              </w:rPr>
              <w:lastRenderedPageBreak/>
              <w:t>Reference</w:t>
            </w:r>
          </w:p>
          <w:p w14:paraId="5B5B144E" w14:textId="2B248DC7" w:rsidR="00CB0093" w:rsidRPr="00350636" w:rsidRDefault="00CB0093" w:rsidP="00CB0093">
            <w:pPr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/>
              </w:rPr>
              <w:t xml:space="preserve">Please provide details of a </w:t>
            </w:r>
            <w:r w:rsidR="0004192B">
              <w:rPr>
                <w:rFonts w:asciiTheme="minorHAnsi" w:hAnsiTheme="minorHAnsi" w:cstheme="minorHAnsi"/>
                <w:color w:val="0D0D0D"/>
                <w:lang w:val="en-US"/>
              </w:rPr>
              <w:t>person</w:t>
            </w:r>
            <w:r w:rsidR="006D54A3">
              <w:rPr>
                <w:rFonts w:asciiTheme="minorHAnsi" w:hAnsiTheme="minorHAnsi" w:cstheme="minorHAnsi"/>
                <w:color w:val="0D0D0D"/>
                <w:lang w:val="en-US"/>
              </w:rPr>
              <w:t xml:space="preserve"> who knows you and your skills.</w:t>
            </w:r>
          </w:p>
        </w:tc>
      </w:tr>
      <w:tr w:rsidR="00CB0093" w:rsidRPr="00350636" w14:paraId="2AA9DFBC" w14:textId="77777777" w:rsidTr="00CB0093">
        <w:trPr>
          <w:trHeight w:val="542"/>
          <w:jc w:val="center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A49D" w14:textId="34E54D4F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Name</w:t>
            </w: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0BA6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</w:tr>
      <w:tr w:rsidR="00CB0093" w:rsidRPr="00350636" w14:paraId="6B9D54BE" w14:textId="77777777" w:rsidTr="00CB0093">
        <w:trPr>
          <w:trHeight w:val="564"/>
          <w:jc w:val="center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FA1F" w14:textId="41F65289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Relationship</w:t>
            </w: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34ED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</w:tr>
      <w:tr w:rsidR="00CB0093" w:rsidRPr="00350636" w14:paraId="3D9BECB2" w14:textId="77777777" w:rsidTr="006C3124">
        <w:trPr>
          <w:jc w:val="center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E477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Address</w:t>
            </w:r>
          </w:p>
          <w:p w14:paraId="4A639DE5" w14:textId="77777777" w:rsidR="00CB0093" w:rsidRPr="00350636" w:rsidRDefault="00CB0093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2CFC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  <w:p w14:paraId="10A3B4BD" w14:textId="77777777" w:rsidR="00CB0093" w:rsidRPr="00350636" w:rsidRDefault="00CB0093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73596D6E" w14:textId="77777777" w:rsidR="00CB0093" w:rsidRPr="00350636" w:rsidRDefault="00CB0093" w:rsidP="006C3124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48C80CB2" w14:textId="77777777" w:rsidR="00CB0093" w:rsidRPr="00350636" w:rsidRDefault="00CB0093" w:rsidP="006C3124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35063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Postcode</w:t>
            </w:r>
          </w:p>
        </w:tc>
      </w:tr>
      <w:tr w:rsidR="00CB0093" w:rsidRPr="00350636" w14:paraId="4C736E88" w14:textId="77777777" w:rsidTr="006C3124">
        <w:trPr>
          <w:jc w:val="center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2EF3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Telephone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E24A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Home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0BB2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  <w:p w14:paraId="52CC8B32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EDB6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Mobile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0BDA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</w:tr>
      <w:tr w:rsidR="00CB0093" w:rsidRPr="00350636" w14:paraId="46C10C22" w14:textId="77777777" w:rsidTr="006C3124">
        <w:trPr>
          <w:jc w:val="center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CC16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E-mail</w:t>
            </w: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3000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  <w:p w14:paraId="1CF038D5" w14:textId="77777777" w:rsidR="00CB0093" w:rsidRPr="00350636" w:rsidRDefault="00CB0093" w:rsidP="006C3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</w:tr>
    </w:tbl>
    <w:p w14:paraId="2D878416" w14:textId="77777777" w:rsidR="00CB0093" w:rsidRPr="00350636" w:rsidRDefault="00CB0093" w:rsidP="0011230B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276"/>
        <w:gridCol w:w="2800"/>
        <w:gridCol w:w="958"/>
        <w:gridCol w:w="3338"/>
      </w:tblGrid>
      <w:tr w:rsidR="006D54A3" w:rsidRPr="00350636" w14:paraId="0962641D" w14:textId="77777777" w:rsidTr="00CC181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E8DEFFD" w14:textId="77777777" w:rsidR="006D54A3" w:rsidRPr="00350636" w:rsidRDefault="006D54A3" w:rsidP="00CC1818">
            <w:pPr>
              <w:shd w:val="clear" w:color="auto" w:fill="B4C6E7"/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/>
              </w:rPr>
              <w:t>Reference</w:t>
            </w:r>
          </w:p>
          <w:p w14:paraId="763C7BB2" w14:textId="345FD180" w:rsidR="006D54A3" w:rsidRPr="00350636" w:rsidRDefault="006D54A3" w:rsidP="00CC1818">
            <w:pPr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/>
              </w:rPr>
              <w:t xml:space="preserve">Please provide details of a </w:t>
            </w:r>
            <w:r>
              <w:rPr>
                <w:rFonts w:asciiTheme="minorHAnsi" w:hAnsiTheme="minorHAnsi" w:cstheme="minorHAnsi"/>
                <w:color w:val="0D0D0D"/>
                <w:lang w:val="en-US"/>
              </w:rPr>
              <w:t>church leader.</w:t>
            </w:r>
          </w:p>
        </w:tc>
      </w:tr>
      <w:tr w:rsidR="006D54A3" w:rsidRPr="00350636" w14:paraId="55E95721" w14:textId="77777777" w:rsidTr="00CC1818">
        <w:trPr>
          <w:trHeight w:val="542"/>
          <w:jc w:val="center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572C" w14:textId="77777777" w:rsidR="006D54A3" w:rsidRPr="00350636" w:rsidRDefault="006D54A3" w:rsidP="00CC18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Name</w:t>
            </w: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F406" w14:textId="77777777" w:rsidR="006D54A3" w:rsidRPr="00350636" w:rsidRDefault="006D54A3" w:rsidP="00CC18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</w:tr>
      <w:tr w:rsidR="006D54A3" w:rsidRPr="00350636" w14:paraId="4EB934E5" w14:textId="77777777" w:rsidTr="00CC1818">
        <w:trPr>
          <w:trHeight w:val="564"/>
          <w:jc w:val="center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7BBB" w14:textId="77777777" w:rsidR="006D54A3" w:rsidRPr="00350636" w:rsidRDefault="006D54A3" w:rsidP="00CC18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Relationship</w:t>
            </w: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A09B" w14:textId="77777777" w:rsidR="006D54A3" w:rsidRPr="00350636" w:rsidRDefault="006D54A3" w:rsidP="00CC18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</w:tr>
      <w:tr w:rsidR="006D54A3" w:rsidRPr="00350636" w14:paraId="7C1C59A4" w14:textId="77777777" w:rsidTr="00CC1818">
        <w:trPr>
          <w:jc w:val="center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262F" w14:textId="77777777" w:rsidR="006D54A3" w:rsidRPr="00350636" w:rsidRDefault="006D54A3" w:rsidP="00CC18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 w:eastAsia="en-GB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Address</w:t>
            </w:r>
          </w:p>
          <w:p w14:paraId="55D8AF9E" w14:textId="77777777" w:rsidR="006D54A3" w:rsidRPr="00350636" w:rsidRDefault="006D54A3" w:rsidP="00CC1818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125E" w14:textId="77777777" w:rsidR="006D54A3" w:rsidRPr="00350636" w:rsidRDefault="006D54A3" w:rsidP="00CC18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  <w:p w14:paraId="538B9569" w14:textId="77777777" w:rsidR="006D54A3" w:rsidRPr="00350636" w:rsidRDefault="006D54A3" w:rsidP="00CC1818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2CEFC153" w14:textId="77777777" w:rsidR="006D54A3" w:rsidRPr="00350636" w:rsidRDefault="006D54A3" w:rsidP="00CC1818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4D86160" w14:textId="77777777" w:rsidR="006D54A3" w:rsidRPr="00350636" w:rsidRDefault="006D54A3" w:rsidP="00CC1818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35063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Postcode</w:t>
            </w:r>
          </w:p>
        </w:tc>
      </w:tr>
      <w:tr w:rsidR="006D54A3" w:rsidRPr="00350636" w14:paraId="0EED0D25" w14:textId="77777777" w:rsidTr="00CC1818">
        <w:trPr>
          <w:jc w:val="center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EA80" w14:textId="77777777" w:rsidR="006D54A3" w:rsidRPr="00350636" w:rsidRDefault="006D54A3" w:rsidP="00CC18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Telephone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2F81" w14:textId="77777777" w:rsidR="006D54A3" w:rsidRPr="00350636" w:rsidRDefault="006D54A3" w:rsidP="00CC18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Home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3D21" w14:textId="77777777" w:rsidR="006D54A3" w:rsidRPr="00350636" w:rsidRDefault="006D54A3" w:rsidP="00CC18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  <w:p w14:paraId="6A910FF3" w14:textId="77777777" w:rsidR="006D54A3" w:rsidRPr="00350636" w:rsidRDefault="006D54A3" w:rsidP="00CC18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CBDF" w14:textId="77777777" w:rsidR="006D54A3" w:rsidRPr="00350636" w:rsidRDefault="006D54A3" w:rsidP="00CC18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Mobile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07BF" w14:textId="77777777" w:rsidR="006D54A3" w:rsidRPr="00350636" w:rsidRDefault="006D54A3" w:rsidP="00CC18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</w:tr>
      <w:tr w:rsidR="006D54A3" w:rsidRPr="00350636" w14:paraId="558C34F5" w14:textId="77777777" w:rsidTr="00CC1818">
        <w:trPr>
          <w:jc w:val="center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075A" w14:textId="77777777" w:rsidR="006D54A3" w:rsidRPr="00350636" w:rsidRDefault="006D54A3" w:rsidP="00CC18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val="en-US" w:eastAsia="en-GB"/>
              </w:rPr>
              <w:t>E-mail</w:t>
            </w: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E968" w14:textId="77777777" w:rsidR="006D54A3" w:rsidRPr="00350636" w:rsidRDefault="006D54A3" w:rsidP="00CC18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  <w:p w14:paraId="0862E8DE" w14:textId="77777777" w:rsidR="006D54A3" w:rsidRPr="00350636" w:rsidRDefault="006D54A3" w:rsidP="00CC18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/>
                <w:lang w:val="en-US"/>
              </w:rPr>
            </w:pPr>
          </w:p>
        </w:tc>
      </w:tr>
    </w:tbl>
    <w:p w14:paraId="37244713" w14:textId="77777777" w:rsidR="00CB0093" w:rsidRDefault="00CB0093" w:rsidP="0011230B">
      <w:pPr>
        <w:jc w:val="both"/>
        <w:rPr>
          <w:rFonts w:asciiTheme="minorHAnsi" w:hAnsiTheme="minorHAnsi" w:cstheme="minorHAnsi"/>
        </w:rPr>
      </w:pPr>
    </w:p>
    <w:p w14:paraId="26C5D520" w14:textId="77777777" w:rsidR="006D54A3" w:rsidRPr="00350636" w:rsidRDefault="006D54A3" w:rsidP="0011230B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4004"/>
        <w:gridCol w:w="970"/>
        <w:gridCol w:w="3135"/>
      </w:tblGrid>
      <w:tr w:rsidR="00CB0093" w:rsidRPr="00350636" w14:paraId="17477341" w14:textId="77777777" w:rsidTr="003B34FA">
        <w:trPr>
          <w:trHeight w:val="836"/>
        </w:trPr>
        <w:tc>
          <w:tcPr>
            <w:tcW w:w="1122" w:type="pct"/>
            <w:shd w:val="clear" w:color="auto" w:fill="auto"/>
            <w:vAlign w:val="center"/>
          </w:tcPr>
          <w:p w14:paraId="6B71712B" w14:textId="30185F4F" w:rsidR="00CB0093" w:rsidRPr="00350636" w:rsidRDefault="00CB0093" w:rsidP="006C3124">
            <w:pPr>
              <w:rPr>
                <w:rFonts w:asciiTheme="minorHAnsi" w:hAnsiTheme="minorHAnsi" w:cstheme="minorHAnsi"/>
                <w:color w:val="0D0D0D"/>
                <w:lang w:eastAsia="en-GB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eastAsia="en-GB"/>
              </w:rPr>
              <w:t>Signature:</w:t>
            </w:r>
          </w:p>
        </w:tc>
        <w:tc>
          <w:tcPr>
            <w:tcW w:w="1914" w:type="pct"/>
            <w:shd w:val="clear" w:color="auto" w:fill="auto"/>
            <w:vAlign w:val="center"/>
          </w:tcPr>
          <w:p w14:paraId="7A0F7B00" w14:textId="77777777" w:rsidR="00CB0093" w:rsidRPr="00350636" w:rsidRDefault="00CB0093" w:rsidP="006C3124">
            <w:pPr>
              <w:rPr>
                <w:rFonts w:asciiTheme="minorHAnsi" w:hAnsiTheme="minorHAnsi" w:cstheme="minorHAnsi"/>
                <w:color w:val="0D0D0D"/>
                <w:lang w:eastAsia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EEE9CEC" w14:textId="77777777" w:rsidR="00CB0093" w:rsidRPr="00350636" w:rsidRDefault="00CB0093" w:rsidP="006C3124">
            <w:pPr>
              <w:rPr>
                <w:rFonts w:asciiTheme="minorHAnsi" w:hAnsiTheme="minorHAnsi" w:cstheme="minorHAnsi"/>
                <w:color w:val="0D0D0D"/>
                <w:lang w:eastAsia="en-GB"/>
              </w:rPr>
            </w:pPr>
            <w:r w:rsidRPr="00350636">
              <w:rPr>
                <w:rFonts w:asciiTheme="minorHAnsi" w:hAnsiTheme="minorHAnsi" w:cstheme="minorHAnsi"/>
                <w:color w:val="0D0D0D"/>
                <w:lang w:eastAsia="en-GB"/>
              </w:rPr>
              <w:t>Date:</w:t>
            </w:r>
          </w:p>
        </w:tc>
        <w:tc>
          <w:tcPr>
            <w:tcW w:w="1499" w:type="pct"/>
            <w:shd w:val="clear" w:color="auto" w:fill="auto"/>
            <w:vAlign w:val="center"/>
          </w:tcPr>
          <w:p w14:paraId="6306CF31" w14:textId="77777777" w:rsidR="00CB0093" w:rsidRPr="00350636" w:rsidRDefault="00CB0093" w:rsidP="006C3124">
            <w:pPr>
              <w:rPr>
                <w:rFonts w:asciiTheme="minorHAnsi" w:hAnsiTheme="minorHAnsi" w:cstheme="minorHAnsi"/>
                <w:color w:val="0D0D0D"/>
                <w:lang w:eastAsia="en-GB"/>
              </w:rPr>
            </w:pPr>
          </w:p>
        </w:tc>
      </w:tr>
    </w:tbl>
    <w:p w14:paraId="4F1ECB7E" w14:textId="77777777" w:rsidR="00CB0093" w:rsidRPr="00350636" w:rsidRDefault="00CB0093" w:rsidP="0011230B">
      <w:pPr>
        <w:jc w:val="both"/>
        <w:rPr>
          <w:rFonts w:asciiTheme="minorHAnsi" w:hAnsiTheme="minorHAnsi" w:cstheme="minorHAnsi"/>
        </w:rPr>
      </w:pPr>
    </w:p>
    <w:p w14:paraId="638A05A5" w14:textId="77777777" w:rsidR="00350636" w:rsidRPr="00350636" w:rsidRDefault="00350636" w:rsidP="0011230B">
      <w:pPr>
        <w:jc w:val="both"/>
        <w:rPr>
          <w:rFonts w:asciiTheme="minorHAnsi" w:hAnsiTheme="minorHAnsi" w:cstheme="minorHAnsi"/>
        </w:rPr>
      </w:pPr>
    </w:p>
    <w:p w14:paraId="547B5546" w14:textId="77777777" w:rsidR="00350636" w:rsidRPr="00350636" w:rsidRDefault="00350636" w:rsidP="0011230B">
      <w:pPr>
        <w:jc w:val="both"/>
        <w:rPr>
          <w:rFonts w:asciiTheme="minorHAnsi" w:hAnsiTheme="minorHAnsi" w:cstheme="minorHAnsi"/>
        </w:rPr>
      </w:pPr>
    </w:p>
    <w:p w14:paraId="2337E66E" w14:textId="77777777" w:rsidR="00350636" w:rsidRPr="00350636" w:rsidRDefault="00350636" w:rsidP="0011230B">
      <w:pPr>
        <w:jc w:val="both"/>
        <w:rPr>
          <w:rFonts w:asciiTheme="minorHAnsi" w:hAnsiTheme="minorHAnsi" w:cstheme="minorHAnsi"/>
        </w:rPr>
      </w:pPr>
    </w:p>
    <w:p w14:paraId="51ECE622" w14:textId="77777777" w:rsidR="00350636" w:rsidRPr="00350636" w:rsidRDefault="00350636" w:rsidP="0011230B">
      <w:pPr>
        <w:jc w:val="both"/>
        <w:rPr>
          <w:rFonts w:asciiTheme="minorHAnsi" w:hAnsiTheme="minorHAnsi" w:cstheme="minorHAnsi"/>
        </w:rPr>
      </w:pPr>
    </w:p>
    <w:p w14:paraId="6BAA3C9C" w14:textId="77777777" w:rsidR="00350636" w:rsidRPr="00350636" w:rsidRDefault="00350636" w:rsidP="0011230B">
      <w:pPr>
        <w:jc w:val="both"/>
        <w:rPr>
          <w:rFonts w:asciiTheme="minorHAnsi" w:hAnsiTheme="minorHAnsi" w:cstheme="minorHAnsi"/>
        </w:rPr>
      </w:pPr>
    </w:p>
    <w:sectPr w:rsidR="00350636" w:rsidRPr="00350636" w:rsidSect="001B6B7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0B23" w14:textId="77777777" w:rsidR="003C056A" w:rsidRDefault="003C056A" w:rsidP="00A4208A">
      <w:r>
        <w:separator/>
      </w:r>
    </w:p>
  </w:endnote>
  <w:endnote w:type="continuationSeparator" w:id="0">
    <w:p w14:paraId="4314D8BA" w14:textId="77777777" w:rsidR="003C056A" w:rsidRDefault="003C056A" w:rsidP="00A4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289B" w14:textId="77777777" w:rsidR="00A4208A" w:rsidRPr="00A52B2A" w:rsidRDefault="00A4208A" w:rsidP="00A4208A">
    <w:pPr>
      <w:pStyle w:val="Footer"/>
      <w:jc w:val="center"/>
      <w:rPr>
        <w:color w:val="4472C4"/>
        <w:sz w:val="20"/>
        <w:szCs w:val="20"/>
      </w:rPr>
    </w:pPr>
    <w:r w:rsidRPr="00A52B2A">
      <w:rPr>
        <w:color w:val="4472C4"/>
        <w:sz w:val="20"/>
        <w:szCs w:val="20"/>
      </w:rPr>
      <w:t>The Dohnavur Fellowship Corporation.  A Company limited by Guarantee</w:t>
    </w:r>
  </w:p>
  <w:p w14:paraId="06BB9A94" w14:textId="77777777" w:rsidR="00A4208A" w:rsidRPr="00A52B2A" w:rsidRDefault="00A4208A" w:rsidP="00A4208A">
    <w:pPr>
      <w:pStyle w:val="Footer"/>
      <w:jc w:val="center"/>
      <w:rPr>
        <w:color w:val="4472C4"/>
        <w:sz w:val="20"/>
        <w:szCs w:val="20"/>
      </w:rPr>
    </w:pPr>
    <w:r w:rsidRPr="00A52B2A">
      <w:rPr>
        <w:color w:val="4472C4"/>
        <w:sz w:val="20"/>
        <w:szCs w:val="20"/>
      </w:rPr>
      <w:t>Registered in England No 428678.  Registered Office</w:t>
    </w:r>
    <w:r w:rsidR="008128B3" w:rsidRPr="00A52B2A">
      <w:rPr>
        <w:color w:val="4472C4"/>
        <w:sz w:val="20"/>
        <w:szCs w:val="20"/>
      </w:rPr>
      <w:t>:</w:t>
    </w:r>
    <w:r w:rsidRPr="00A52B2A">
      <w:rPr>
        <w:color w:val="4472C4"/>
        <w:sz w:val="20"/>
        <w:szCs w:val="20"/>
      </w:rPr>
      <w:t xml:space="preserve"> </w:t>
    </w:r>
    <w:r w:rsidR="008128B3" w:rsidRPr="00A52B2A">
      <w:rPr>
        <w:color w:val="4472C4"/>
        <w:sz w:val="20"/>
        <w:szCs w:val="20"/>
      </w:rPr>
      <w:t>Amelia House Crescent Road Worthing BN11 1RL</w:t>
    </w:r>
  </w:p>
  <w:p w14:paraId="6625D231" w14:textId="77777777" w:rsidR="00A4208A" w:rsidRDefault="00A4208A" w:rsidP="00A4208A">
    <w:pPr>
      <w:pStyle w:val="Footer"/>
      <w:jc w:val="center"/>
      <w:rPr>
        <w:color w:val="4472C4"/>
        <w:sz w:val="20"/>
        <w:szCs w:val="20"/>
      </w:rPr>
    </w:pPr>
    <w:r w:rsidRPr="00A52B2A">
      <w:rPr>
        <w:color w:val="4472C4"/>
        <w:sz w:val="20"/>
        <w:szCs w:val="20"/>
      </w:rPr>
      <w:t>Charity No. 232510</w:t>
    </w:r>
  </w:p>
  <w:sdt>
    <w:sdtPr>
      <w:id w:val="-1705238520"/>
      <w:docPartObj>
        <w:docPartGallery w:val="Page Numbers (Top of Page)"/>
        <w:docPartUnique/>
      </w:docPartObj>
    </w:sdtPr>
    <w:sdtEndPr>
      <w:rPr>
        <w:color w:val="4472C4"/>
        <w:sz w:val="20"/>
        <w:szCs w:val="20"/>
      </w:rPr>
    </w:sdtEndPr>
    <w:sdtContent>
      <w:p w14:paraId="685CACB4" w14:textId="77777777" w:rsidR="00564E0C" w:rsidRPr="00564E0C" w:rsidRDefault="00564E0C" w:rsidP="00564E0C">
        <w:pPr>
          <w:pStyle w:val="Footer"/>
          <w:rPr>
            <w:color w:val="4472C4"/>
            <w:sz w:val="20"/>
            <w:szCs w:val="20"/>
          </w:rPr>
        </w:pPr>
        <w:r w:rsidRPr="00564E0C">
          <w:rPr>
            <w:color w:val="4472C4"/>
            <w:sz w:val="20"/>
            <w:szCs w:val="20"/>
          </w:rPr>
          <w:t xml:space="preserve">Page </w:t>
        </w:r>
        <w:r w:rsidRPr="00564E0C">
          <w:rPr>
            <w:color w:val="4472C4"/>
            <w:sz w:val="20"/>
            <w:szCs w:val="20"/>
          </w:rPr>
          <w:fldChar w:fldCharType="begin"/>
        </w:r>
        <w:r w:rsidRPr="00564E0C">
          <w:rPr>
            <w:color w:val="4472C4"/>
            <w:sz w:val="20"/>
            <w:szCs w:val="20"/>
          </w:rPr>
          <w:instrText>PAGE</w:instrText>
        </w:r>
        <w:r w:rsidRPr="00564E0C">
          <w:rPr>
            <w:color w:val="4472C4"/>
            <w:sz w:val="20"/>
            <w:szCs w:val="20"/>
          </w:rPr>
          <w:fldChar w:fldCharType="separate"/>
        </w:r>
        <w:r w:rsidRPr="00564E0C">
          <w:rPr>
            <w:color w:val="4472C4"/>
            <w:sz w:val="20"/>
            <w:szCs w:val="20"/>
          </w:rPr>
          <w:t>1</w:t>
        </w:r>
        <w:r w:rsidRPr="00564E0C">
          <w:rPr>
            <w:color w:val="4472C4"/>
            <w:sz w:val="20"/>
            <w:szCs w:val="20"/>
          </w:rPr>
          <w:fldChar w:fldCharType="end"/>
        </w:r>
        <w:r w:rsidRPr="00564E0C">
          <w:rPr>
            <w:color w:val="4472C4"/>
            <w:sz w:val="20"/>
            <w:szCs w:val="20"/>
          </w:rPr>
          <w:t xml:space="preserve"> of </w:t>
        </w:r>
        <w:r w:rsidRPr="00564E0C">
          <w:rPr>
            <w:color w:val="4472C4"/>
            <w:sz w:val="20"/>
            <w:szCs w:val="20"/>
          </w:rPr>
          <w:fldChar w:fldCharType="begin"/>
        </w:r>
        <w:r w:rsidRPr="00564E0C">
          <w:rPr>
            <w:color w:val="4472C4"/>
            <w:sz w:val="20"/>
            <w:szCs w:val="20"/>
          </w:rPr>
          <w:instrText>NUMPAGES</w:instrText>
        </w:r>
        <w:r w:rsidRPr="00564E0C">
          <w:rPr>
            <w:color w:val="4472C4"/>
            <w:sz w:val="20"/>
            <w:szCs w:val="20"/>
          </w:rPr>
          <w:fldChar w:fldCharType="separate"/>
        </w:r>
        <w:r w:rsidRPr="00564E0C">
          <w:rPr>
            <w:color w:val="4472C4"/>
            <w:sz w:val="20"/>
            <w:szCs w:val="20"/>
          </w:rPr>
          <w:t>4</w:t>
        </w:r>
        <w:r w:rsidRPr="00564E0C">
          <w:rPr>
            <w:color w:val="4472C4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8608E" w14:textId="77777777" w:rsidR="003C056A" w:rsidRDefault="003C056A" w:rsidP="00A4208A">
      <w:r>
        <w:separator/>
      </w:r>
    </w:p>
  </w:footnote>
  <w:footnote w:type="continuationSeparator" w:id="0">
    <w:p w14:paraId="28C24403" w14:textId="77777777" w:rsidR="003C056A" w:rsidRDefault="003C056A" w:rsidP="00A4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107D"/>
    <w:multiLevelType w:val="hybridMultilevel"/>
    <w:tmpl w:val="3470160C"/>
    <w:lvl w:ilvl="0" w:tplc="67FA6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7215"/>
    <w:multiLevelType w:val="hybridMultilevel"/>
    <w:tmpl w:val="F260CF4E"/>
    <w:lvl w:ilvl="0" w:tplc="7F9284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224F3E"/>
    <w:multiLevelType w:val="hybridMultilevel"/>
    <w:tmpl w:val="75C6C276"/>
    <w:lvl w:ilvl="0" w:tplc="37C28C72">
      <w:start w:val="1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625304360">
    <w:abstractNumId w:val="0"/>
  </w:num>
  <w:num w:numId="2" w16cid:durableId="659430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7207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93"/>
    <w:rsid w:val="000074DE"/>
    <w:rsid w:val="0000772F"/>
    <w:rsid w:val="000135F1"/>
    <w:rsid w:val="000153DB"/>
    <w:rsid w:val="00015B45"/>
    <w:rsid w:val="00023BC2"/>
    <w:rsid w:val="000240FF"/>
    <w:rsid w:val="0003120C"/>
    <w:rsid w:val="00037098"/>
    <w:rsid w:val="00040ACD"/>
    <w:rsid w:val="0004192B"/>
    <w:rsid w:val="00052A35"/>
    <w:rsid w:val="000628D8"/>
    <w:rsid w:val="00065108"/>
    <w:rsid w:val="000656F5"/>
    <w:rsid w:val="00065E5A"/>
    <w:rsid w:val="00074426"/>
    <w:rsid w:val="00075645"/>
    <w:rsid w:val="00075AEB"/>
    <w:rsid w:val="00085639"/>
    <w:rsid w:val="00087A32"/>
    <w:rsid w:val="000901A8"/>
    <w:rsid w:val="00090474"/>
    <w:rsid w:val="00090FE9"/>
    <w:rsid w:val="00091CDE"/>
    <w:rsid w:val="000952D0"/>
    <w:rsid w:val="00097300"/>
    <w:rsid w:val="000A5224"/>
    <w:rsid w:val="000A6912"/>
    <w:rsid w:val="000A7D4D"/>
    <w:rsid w:val="000B2760"/>
    <w:rsid w:val="000B6F2C"/>
    <w:rsid w:val="000D0BE9"/>
    <w:rsid w:val="000E2575"/>
    <w:rsid w:val="000E5ED7"/>
    <w:rsid w:val="000E611D"/>
    <w:rsid w:val="00102D62"/>
    <w:rsid w:val="0010707E"/>
    <w:rsid w:val="00110C95"/>
    <w:rsid w:val="0011230B"/>
    <w:rsid w:val="0011490A"/>
    <w:rsid w:val="00115282"/>
    <w:rsid w:val="00120BC2"/>
    <w:rsid w:val="0012273C"/>
    <w:rsid w:val="00124D02"/>
    <w:rsid w:val="00143614"/>
    <w:rsid w:val="001446E9"/>
    <w:rsid w:val="00144DFA"/>
    <w:rsid w:val="001460EC"/>
    <w:rsid w:val="001516A2"/>
    <w:rsid w:val="00153586"/>
    <w:rsid w:val="00156833"/>
    <w:rsid w:val="00160A9B"/>
    <w:rsid w:val="00160D55"/>
    <w:rsid w:val="00170F2D"/>
    <w:rsid w:val="001720D7"/>
    <w:rsid w:val="00172F70"/>
    <w:rsid w:val="00173003"/>
    <w:rsid w:val="00174BFB"/>
    <w:rsid w:val="001770BC"/>
    <w:rsid w:val="001A5102"/>
    <w:rsid w:val="001B2FD3"/>
    <w:rsid w:val="001B6B7C"/>
    <w:rsid w:val="001C153A"/>
    <w:rsid w:val="001C2D09"/>
    <w:rsid w:val="001C7B13"/>
    <w:rsid w:val="001D21D0"/>
    <w:rsid w:val="001D4042"/>
    <w:rsid w:val="001D418F"/>
    <w:rsid w:val="001E17D8"/>
    <w:rsid w:val="001E3B0B"/>
    <w:rsid w:val="001F25B4"/>
    <w:rsid w:val="001F2CAE"/>
    <w:rsid w:val="001F43F9"/>
    <w:rsid w:val="001F52BD"/>
    <w:rsid w:val="001F64D3"/>
    <w:rsid w:val="00200031"/>
    <w:rsid w:val="00204B79"/>
    <w:rsid w:val="0021127C"/>
    <w:rsid w:val="0021386A"/>
    <w:rsid w:val="0021643C"/>
    <w:rsid w:val="00216AE9"/>
    <w:rsid w:val="00217171"/>
    <w:rsid w:val="0022343B"/>
    <w:rsid w:val="00224DD6"/>
    <w:rsid w:val="00225FF5"/>
    <w:rsid w:val="002273A8"/>
    <w:rsid w:val="002309BC"/>
    <w:rsid w:val="00231118"/>
    <w:rsid w:val="00237BE1"/>
    <w:rsid w:val="00242183"/>
    <w:rsid w:val="0024241B"/>
    <w:rsid w:val="00245B33"/>
    <w:rsid w:val="00262212"/>
    <w:rsid w:val="00264BAC"/>
    <w:rsid w:val="00265B1E"/>
    <w:rsid w:val="002662A4"/>
    <w:rsid w:val="00266DC9"/>
    <w:rsid w:val="0026788E"/>
    <w:rsid w:val="00270F9F"/>
    <w:rsid w:val="00273EA1"/>
    <w:rsid w:val="002827EE"/>
    <w:rsid w:val="0028611A"/>
    <w:rsid w:val="0028696C"/>
    <w:rsid w:val="00294A46"/>
    <w:rsid w:val="0029522E"/>
    <w:rsid w:val="002953FD"/>
    <w:rsid w:val="002A1222"/>
    <w:rsid w:val="002A551A"/>
    <w:rsid w:val="002B0B87"/>
    <w:rsid w:val="002C07A8"/>
    <w:rsid w:val="002C1F1B"/>
    <w:rsid w:val="002C50F0"/>
    <w:rsid w:val="002D1998"/>
    <w:rsid w:val="002D3441"/>
    <w:rsid w:val="002D7198"/>
    <w:rsid w:val="002D7385"/>
    <w:rsid w:val="002E2108"/>
    <w:rsid w:val="002E4A3C"/>
    <w:rsid w:val="002F2AB5"/>
    <w:rsid w:val="002F2E80"/>
    <w:rsid w:val="002F465C"/>
    <w:rsid w:val="002F48E6"/>
    <w:rsid w:val="002F6E03"/>
    <w:rsid w:val="002F765F"/>
    <w:rsid w:val="00303146"/>
    <w:rsid w:val="0030442C"/>
    <w:rsid w:val="00307FC7"/>
    <w:rsid w:val="00310856"/>
    <w:rsid w:val="00311195"/>
    <w:rsid w:val="00312B17"/>
    <w:rsid w:val="003148DB"/>
    <w:rsid w:val="0031612D"/>
    <w:rsid w:val="00321F63"/>
    <w:rsid w:val="00325ED3"/>
    <w:rsid w:val="00333DE6"/>
    <w:rsid w:val="0033793A"/>
    <w:rsid w:val="00337EDA"/>
    <w:rsid w:val="00341724"/>
    <w:rsid w:val="00350636"/>
    <w:rsid w:val="00351DDD"/>
    <w:rsid w:val="00356386"/>
    <w:rsid w:val="003574EA"/>
    <w:rsid w:val="003575A7"/>
    <w:rsid w:val="00357ACE"/>
    <w:rsid w:val="00363A15"/>
    <w:rsid w:val="00370F2E"/>
    <w:rsid w:val="0037762D"/>
    <w:rsid w:val="00377703"/>
    <w:rsid w:val="00383FBB"/>
    <w:rsid w:val="003907C0"/>
    <w:rsid w:val="00391D5A"/>
    <w:rsid w:val="0039365A"/>
    <w:rsid w:val="00393836"/>
    <w:rsid w:val="00394170"/>
    <w:rsid w:val="003A2B98"/>
    <w:rsid w:val="003B0775"/>
    <w:rsid w:val="003B29BD"/>
    <w:rsid w:val="003B34FA"/>
    <w:rsid w:val="003C056A"/>
    <w:rsid w:val="003C0D0A"/>
    <w:rsid w:val="003C1F3F"/>
    <w:rsid w:val="003D38A2"/>
    <w:rsid w:val="003D4C9F"/>
    <w:rsid w:val="003D6187"/>
    <w:rsid w:val="003E1B2C"/>
    <w:rsid w:val="003F78DE"/>
    <w:rsid w:val="00401FD0"/>
    <w:rsid w:val="004055CE"/>
    <w:rsid w:val="0041221B"/>
    <w:rsid w:val="004161FA"/>
    <w:rsid w:val="00423015"/>
    <w:rsid w:val="004256A4"/>
    <w:rsid w:val="00426EA4"/>
    <w:rsid w:val="00432E0C"/>
    <w:rsid w:val="004350B1"/>
    <w:rsid w:val="004358E7"/>
    <w:rsid w:val="0043746F"/>
    <w:rsid w:val="004410D6"/>
    <w:rsid w:val="00451C5B"/>
    <w:rsid w:val="0045232F"/>
    <w:rsid w:val="004541E6"/>
    <w:rsid w:val="00457110"/>
    <w:rsid w:val="004602FA"/>
    <w:rsid w:val="004675FA"/>
    <w:rsid w:val="0047431A"/>
    <w:rsid w:val="00475A7A"/>
    <w:rsid w:val="00482922"/>
    <w:rsid w:val="0048618F"/>
    <w:rsid w:val="004875BD"/>
    <w:rsid w:val="004A23B8"/>
    <w:rsid w:val="004A2650"/>
    <w:rsid w:val="004A6715"/>
    <w:rsid w:val="004A7462"/>
    <w:rsid w:val="004B27C6"/>
    <w:rsid w:val="004C1924"/>
    <w:rsid w:val="004C2376"/>
    <w:rsid w:val="004C4048"/>
    <w:rsid w:val="004C4941"/>
    <w:rsid w:val="004C5E52"/>
    <w:rsid w:val="004C6C13"/>
    <w:rsid w:val="004D09C3"/>
    <w:rsid w:val="004D7D16"/>
    <w:rsid w:val="004E06BB"/>
    <w:rsid w:val="004E3B20"/>
    <w:rsid w:val="004E473E"/>
    <w:rsid w:val="004F47AE"/>
    <w:rsid w:val="004F7091"/>
    <w:rsid w:val="0050045E"/>
    <w:rsid w:val="005023A8"/>
    <w:rsid w:val="0050394C"/>
    <w:rsid w:val="005070FA"/>
    <w:rsid w:val="00507892"/>
    <w:rsid w:val="00514339"/>
    <w:rsid w:val="00522375"/>
    <w:rsid w:val="0052305F"/>
    <w:rsid w:val="005257F5"/>
    <w:rsid w:val="0053004F"/>
    <w:rsid w:val="00536BD7"/>
    <w:rsid w:val="00547546"/>
    <w:rsid w:val="00551761"/>
    <w:rsid w:val="00553AD7"/>
    <w:rsid w:val="00564E0C"/>
    <w:rsid w:val="0057045D"/>
    <w:rsid w:val="0057325B"/>
    <w:rsid w:val="00577984"/>
    <w:rsid w:val="00580B5F"/>
    <w:rsid w:val="0058189D"/>
    <w:rsid w:val="005845B9"/>
    <w:rsid w:val="0058611B"/>
    <w:rsid w:val="0059028F"/>
    <w:rsid w:val="005965E8"/>
    <w:rsid w:val="00596E16"/>
    <w:rsid w:val="00597CD8"/>
    <w:rsid w:val="005A2818"/>
    <w:rsid w:val="005A631E"/>
    <w:rsid w:val="005B63DA"/>
    <w:rsid w:val="005C08C1"/>
    <w:rsid w:val="005C6846"/>
    <w:rsid w:val="005C6BB8"/>
    <w:rsid w:val="005E1FAE"/>
    <w:rsid w:val="005F1500"/>
    <w:rsid w:val="0060111C"/>
    <w:rsid w:val="006024F5"/>
    <w:rsid w:val="0060628D"/>
    <w:rsid w:val="0061084C"/>
    <w:rsid w:val="00611B02"/>
    <w:rsid w:val="00613446"/>
    <w:rsid w:val="00613873"/>
    <w:rsid w:val="00621DAF"/>
    <w:rsid w:val="00623648"/>
    <w:rsid w:val="0062450E"/>
    <w:rsid w:val="00630D3C"/>
    <w:rsid w:val="00630EF9"/>
    <w:rsid w:val="00630FA9"/>
    <w:rsid w:val="00634C23"/>
    <w:rsid w:val="00640A03"/>
    <w:rsid w:val="006534CC"/>
    <w:rsid w:val="00653EAC"/>
    <w:rsid w:val="00663DC9"/>
    <w:rsid w:val="00663F67"/>
    <w:rsid w:val="00664633"/>
    <w:rsid w:val="00666DF9"/>
    <w:rsid w:val="006679CB"/>
    <w:rsid w:val="0067537B"/>
    <w:rsid w:val="00680664"/>
    <w:rsid w:val="00687BDE"/>
    <w:rsid w:val="00694ED4"/>
    <w:rsid w:val="00696D25"/>
    <w:rsid w:val="00697A42"/>
    <w:rsid w:val="00697A59"/>
    <w:rsid w:val="006A171F"/>
    <w:rsid w:val="006B7073"/>
    <w:rsid w:val="006C4B12"/>
    <w:rsid w:val="006C569F"/>
    <w:rsid w:val="006D45C2"/>
    <w:rsid w:val="006D54A3"/>
    <w:rsid w:val="006E1113"/>
    <w:rsid w:val="006E3938"/>
    <w:rsid w:val="006E58F6"/>
    <w:rsid w:val="006E7A0E"/>
    <w:rsid w:val="00700359"/>
    <w:rsid w:val="00714C0D"/>
    <w:rsid w:val="007177C3"/>
    <w:rsid w:val="00717CF9"/>
    <w:rsid w:val="00724110"/>
    <w:rsid w:val="00726054"/>
    <w:rsid w:val="0072691B"/>
    <w:rsid w:val="007309CE"/>
    <w:rsid w:val="00733FC4"/>
    <w:rsid w:val="00744ECE"/>
    <w:rsid w:val="00745952"/>
    <w:rsid w:val="00747D9B"/>
    <w:rsid w:val="00750466"/>
    <w:rsid w:val="00754EDC"/>
    <w:rsid w:val="007559A3"/>
    <w:rsid w:val="00762083"/>
    <w:rsid w:val="00762BF2"/>
    <w:rsid w:val="00764E1A"/>
    <w:rsid w:val="00765DAB"/>
    <w:rsid w:val="00767229"/>
    <w:rsid w:val="007700F3"/>
    <w:rsid w:val="007704D7"/>
    <w:rsid w:val="00771571"/>
    <w:rsid w:val="0077183B"/>
    <w:rsid w:val="007729CF"/>
    <w:rsid w:val="00773438"/>
    <w:rsid w:val="00775B5B"/>
    <w:rsid w:val="007822EB"/>
    <w:rsid w:val="007848B0"/>
    <w:rsid w:val="0079009C"/>
    <w:rsid w:val="00790DC6"/>
    <w:rsid w:val="00791C93"/>
    <w:rsid w:val="00792150"/>
    <w:rsid w:val="00797474"/>
    <w:rsid w:val="007A15E0"/>
    <w:rsid w:val="007A216D"/>
    <w:rsid w:val="007A3CBE"/>
    <w:rsid w:val="007A573D"/>
    <w:rsid w:val="007B0550"/>
    <w:rsid w:val="007B08F7"/>
    <w:rsid w:val="007B59E5"/>
    <w:rsid w:val="007C62F8"/>
    <w:rsid w:val="007D1F64"/>
    <w:rsid w:val="007D49B2"/>
    <w:rsid w:val="007D6D10"/>
    <w:rsid w:val="007E26DF"/>
    <w:rsid w:val="007E526E"/>
    <w:rsid w:val="007E7866"/>
    <w:rsid w:val="00804179"/>
    <w:rsid w:val="00805316"/>
    <w:rsid w:val="00806F39"/>
    <w:rsid w:val="00807452"/>
    <w:rsid w:val="008128B3"/>
    <w:rsid w:val="00820C7F"/>
    <w:rsid w:val="008213F4"/>
    <w:rsid w:val="00830587"/>
    <w:rsid w:val="00837982"/>
    <w:rsid w:val="00837B0A"/>
    <w:rsid w:val="00837FD2"/>
    <w:rsid w:val="008447BE"/>
    <w:rsid w:val="00850E92"/>
    <w:rsid w:val="00854C94"/>
    <w:rsid w:val="0085548E"/>
    <w:rsid w:val="00856E19"/>
    <w:rsid w:val="008616E5"/>
    <w:rsid w:val="00862C66"/>
    <w:rsid w:val="008633B4"/>
    <w:rsid w:val="0086413E"/>
    <w:rsid w:val="00865CC1"/>
    <w:rsid w:val="008678F4"/>
    <w:rsid w:val="00870B64"/>
    <w:rsid w:val="00871FE6"/>
    <w:rsid w:val="00873F43"/>
    <w:rsid w:val="00874437"/>
    <w:rsid w:val="0087687A"/>
    <w:rsid w:val="00882DD5"/>
    <w:rsid w:val="0088704B"/>
    <w:rsid w:val="00896CDD"/>
    <w:rsid w:val="008A5795"/>
    <w:rsid w:val="008A6710"/>
    <w:rsid w:val="008C0FDC"/>
    <w:rsid w:val="008C10F1"/>
    <w:rsid w:val="008C31DA"/>
    <w:rsid w:val="008C3B84"/>
    <w:rsid w:val="008C45C0"/>
    <w:rsid w:val="008C6C2A"/>
    <w:rsid w:val="008C7EDE"/>
    <w:rsid w:val="008D0BE1"/>
    <w:rsid w:val="008D1E24"/>
    <w:rsid w:val="008D5600"/>
    <w:rsid w:val="008D6CB8"/>
    <w:rsid w:val="008E41AB"/>
    <w:rsid w:val="008E514E"/>
    <w:rsid w:val="008F00AC"/>
    <w:rsid w:val="008F698F"/>
    <w:rsid w:val="00901424"/>
    <w:rsid w:val="00905F02"/>
    <w:rsid w:val="0090697C"/>
    <w:rsid w:val="00912786"/>
    <w:rsid w:val="00923EA6"/>
    <w:rsid w:val="00936A0E"/>
    <w:rsid w:val="009370E9"/>
    <w:rsid w:val="00940DDF"/>
    <w:rsid w:val="00943812"/>
    <w:rsid w:val="00944121"/>
    <w:rsid w:val="00946318"/>
    <w:rsid w:val="00946ECA"/>
    <w:rsid w:val="00957CF5"/>
    <w:rsid w:val="00962462"/>
    <w:rsid w:val="00970C2A"/>
    <w:rsid w:val="009714FD"/>
    <w:rsid w:val="00984590"/>
    <w:rsid w:val="00984D7C"/>
    <w:rsid w:val="00996048"/>
    <w:rsid w:val="00996671"/>
    <w:rsid w:val="00996CDF"/>
    <w:rsid w:val="009A13E8"/>
    <w:rsid w:val="009A17F3"/>
    <w:rsid w:val="009A359E"/>
    <w:rsid w:val="009A4EC9"/>
    <w:rsid w:val="009A526E"/>
    <w:rsid w:val="009B0EAC"/>
    <w:rsid w:val="009B17F8"/>
    <w:rsid w:val="009C35AA"/>
    <w:rsid w:val="009C3B87"/>
    <w:rsid w:val="009C6E13"/>
    <w:rsid w:val="009D661B"/>
    <w:rsid w:val="009F341C"/>
    <w:rsid w:val="009F54A1"/>
    <w:rsid w:val="009F723A"/>
    <w:rsid w:val="00A01655"/>
    <w:rsid w:val="00A04782"/>
    <w:rsid w:val="00A0586B"/>
    <w:rsid w:val="00A07999"/>
    <w:rsid w:val="00A102E9"/>
    <w:rsid w:val="00A1100D"/>
    <w:rsid w:val="00A15E8F"/>
    <w:rsid w:val="00A16669"/>
    <w:rsid w:val="00A168B3"/>
    <w:rsid w:val="00A20F4A"/>
    <w:rsid w:val="00A4208A"/>
    <w:rsid w:val="00A42E19"/>
    <w:rsid w:val="00A43BDE"/>
    <w:rsid w:val="00A447E3"/>
    <w:rsid w:val="00A460D6"/>
    <w:rsid w:val="00A468D0"/>
    <w:rsid w:val="00A52B2A"/>
    <w:rsid w:val="00A548EA"/>
    <w:rsid w:val="00A579D4"/>
    <w:rsid w:val="00A630A2"/>
    <w:rsid w:val="00A71FBD"/>
    <w:rsid w:val="00A75E6B"/>
    <w:rsid w:val="00A76AC0"/>
    <w:rsid w:val="00A831BE"/>
    <w:rsid w:val="00A92A85"/>
    <w:rsid w:val="00A93181"/>
    <w:rsid w:val="00AB0BFD"/>
    <w:rsid w:val="00AB4B79"/>
    <w:rsid w:val="00AC00D6"/>
    <w:rsid w:val="00AC20E8"/>
    <w:rsid w:val="00AC3133"/>
    <w:rsid w:val="00AC5480"/>
    <w:rsid w:val="00AC684B"/>
    <w:rsid w:val="00AD2BA1"/>
    <w:rsid w:val="00AD7514"/>
    <w:rsid w:val="00AD7E69"/>
    <w:rsid w:val="00AE219B"/>
    <w:rsid w:val="00AF0D7A"/>
    <w:rsid w:val="00AF5441"/>
    <w:rsid w:val="00B00611"/>
    <w:rsid w:val="00B04509"/>
    <w:rsid w:val="00B10F0E"/>
    <w:rsid w:val="00B12B7D"/>
    <w:rsid w:val="00B13331"/>
    <w:rsid w:val="00B1552E"/>
    <w:rsid w:val="00B17177"/>
    <w:rsid w:val="00B21603"/>
    <w:rsid w:val="00B219DC"/>
    <w:rsid w:val="00B23A26"/>
    <w:rsid w:val="00B34B61"/>
    <w:rsid w:val="00B41472"/>
    <w:rsid w:val="00B4731D"/>
    <w:rsid w:val="00B55E67"/>
    <w:rsid w:val="00B6277E"/>
    <w:rsid w:val="00B6371A"/>
    <w:rsid w:val="00B77448"/>
    <w:rsid w:val="00B7764D"/>
    <w:rsid w:val="00B85FEA"/>
    <w:rsid w:val="00B86A70"/>
    <w:rsid w:val="00B91C1F"/>
    <w:rsid w:val="00BB13EC"/>
    <w:rsid w:val="00BB36F4"/>
    <w:rsid w:val="00BB3C3A"/>
    <w:rsid w:val="00BB62C3"/>
    <w:rsid w:val="00BC0184"/>
    <w:rsid w:val="00BC0EEA"/>
    <w:rsid w:val="00BC53FC"/>
    <w:rsid w:val="00BD2B37"/>
    <w:rsid w:val="00BD7F97"/>
    <w:rsid w:val="00BE50CD"/>
    <w:rsid w:val="00BF027D"/>
    <w:rsid w:val="00BF302C"/>
    <w:rsid w:val="00C047F9"/>
    <w:rsid w:val="00C0533B"/>
    <w:rsid w:val="00C11003"/>
    <w:rsid w:val="00C11444"/>
    <w:rsid w:val="00C125D0"/>
    <w:rsid w:val="00C12708"/>
    <w:rsid w:val="00C14D47"/>
    <w:rsid w:val="00C15806"/>
    <w:rsid w:val="00C17E41"/>
    <w:rsid w:val="00C26759"/>
    <w:rsid w:val="00C37161"/>
    <w:rsid w:val="00C4014B"/>
    <w:rsid w:val="00C4062C"/>
    <w:rsid w:val="00C43365"/>
    <w:rsid w:val="00C47E7F"/>
    <w:rsid w:val="00C5001D"/>
    <w:rsid w:val="00C529E5"/>
    <w:rsid w:val="00C55340"/>
    <w:rsid w:val="00C64069"/>
    <w:rsid w:val="00C6658C"/>
    <w:rsid w:val="00C74E41"/>
    <w:rsid w:val="00C75E36"/>
    <w:rsid w:val="00C9792C"/>
    <w:rsid w:val="00CA56FC"/>
    <w:rsid w:val="00CA726F"/>
    <w:rsid w:val="00CB0093"/>
    <w:rsid w:val="00CB0EA5"/>
    <w:rsid w:val="00CB70C3"/>
    <w:rsid w:val="00CC2138"/>
    <w:rsid w:val="00CC41DF"/>
    <w:rsid w:val="00CC6709"/>
    <w:rsid w:val="00CC6794"/>
    <w:rsid w:val="00CC75A4"/>
    <w:rsid w:val="00CD0318"/>
    <w:rsid w:val="00CD4A0E"/>
    <w:rsid w:val="00CD602D"/>
    <w:rsid w:val="00CD6278"/>
    <w:rsid w:val="00CD6C42"/>
    <w:rsid w:val="00CE2BB8"/>
    <w:rsid w:val="00CE3536"/>
    <w:rsid w:val="00CE6123"/>
    <w:rsid w:val="00CF5141"/>
    <w:rsid w:val="00CF6036"/>
    <w:rsid w:val="00D001E5"/>
    <w:rsid w:val="00D00860"/>
    <w:rsid w:val="00D029CD"/>
    <w:rsid w:val="00D03BD6"/>
    <w:rsid w:val="00D05958"/>
    <w:rsid w:val="00D10ADB"/>
    <w:rsid w:val="00D151AB"/>
    <w:rsid w:val="00D313A2"/>
    <w:rsid w:val="00D32440"/>
    <w:rsid w:val="00D37B26"/>
    <w:rsid w:val="00D44283"/>
    <w:rsid w:val="00D44786"/>
    <w:rsid w:val="00D45F5B"/>
    <w:rsid w:val="00D56185"/>
    <w:rsid w:val="00D57D19"/>
    <w:rsid w:val="00D629E5"/>
    <w:rsid w:val="00D7386B"/>
    <w:rsid w:val="00D761CA"/>
    <w:rsid w:val="00D76D70"/>
    <w:rsid w:val="00D84615"/>
    <w:rsid w:val="00D91600"/>
    <w:rsid w:val="00D937EC"/>
    <w:rsid w:val="00D94E8A"/>
    <w:rsid w:val="00D96FAA"/>
    <w:rsid w:val="00DA0487"/>
    <w:rsid w:val="00DA22FB"/>
    <w:rsid w:val="00DA4036"/>
    <w:rsid w:val="00DB0EA9"/>
    <w:rsid w:val="00DB6151"/>
    <w:rsid w:val="00DB6E2A"/>
    <w:rsid w:val="00DB7028"/>
    <w:rsid w:val="00DC0261"/>
    <w:rsid w:val="00DD29CA"/>
    <w:rsid w:val="00DD37B1"/>
    <w:rsid w:val="00DD4301"/>
    <w:rsid w:val="00DD591F"/>
    <w:rsid w:val="00DD5E00"/>
    <w:rsid w:val="00DE0F4F"/>
    <w:rsid w:val="00DE6BCD"/>
    <w:rsid w:val="00DE773E"/>
    <w:rsid w:val="00DF386B"/>
    <w:rsid w:val="00DF400D"/>
    <w:rsid w:val="00DF7C34"/>
    <w:rsid w:val="00E01897"/>
    <w:rsid w:val="00E06252"/>
    <w:rsid w:val="00E07514"/>
    <w:rsid w:val="00E12833"/>
    <w:rsid w:val="00E12BB1"/>
    <w:rsid w:val="00E13625"/>
    <w:rsid w:val="00E17306"/>
    <w:rsid w:val="00E17A60"/>
    <w:rsid w:val="00E20DFC"/>
    <w:rsid w:val="00E212BA"/>
    <w:rsid w:val="00E23F11"/>
    <w:rsid w:val="00E263DB"/>
    <w:rsid w:val="00E303F9"/>
    <w:rsid w:val="00E306F0"/>
    <w:rsid w:val="00E32363"/>
    <w:rsid w:val="00E42499"/>
    <w:rsid w:val="00E44A4E"/>
    <w:rsid w:val="00E53929"/>
    <w:rsid w:val="00E5574B"/>
    <w:rsid w:val="00E57D31"/>
    <w:rsid w:val="00E6165A"/>
    <w:rsid w:val="00E635D5"/>
    <w:rsid w:val="00E65B81"/>
    <w:rsid w:val="00E67808"/>
    <w:rsid w:val="00E72208"/>
    <w:rsid w:val="00E75B3E"/>
    <w:rsid w:val="00E77194"/>
    <w:rsid w:val="00E86C91"/>
    <w:rsid w:val="00E91A2D"/>
    <w:rsid w:val="00E94231"/>
    <w:rsid w:val="00E95EA1"/>
    <w:rsid w:val="00EA3B2C"/>
    <w:rsid w:val="00EA3D63"/>
    <w:rsid w:val="00EA4C33"/>
    <w:rsid w:val="00EA5CDD"/>
    <w:rsid w:val="00EB30F2"/>
    <w:rsid w:val="00EB3C68"/>
    <w:rsid w:val="00EC07C2"/>
    <w:rsid w:val="00ED1971"/>
    <w:rsid w:val="00ED6CF7"/>
    <w:rsid w:val="00ED75EB"/>
    <w:rsid w:val="00EE09D7"/>
    <w:rsid w:val="00EE09ED"/>
    <w:rsid w:val="00EE29C8"/>
    <w:rsid w:val="00EE5B03"/>
    <w:rsid w:val="00EF17E3"/>
    <w:rsid w:val="00EF2EE2"/>
    <w:rsid w:val="00F065F2"/>
    <w:rsid w:val="00F1709F"/>
    <w:rsid w:val="00F210FB"/>
    <w:rsid w:val="00F2308C"/>
    <w:rsid w:val="00F2577C"/>
    <w:rsid w:val="00F274E3"/>
    <w:rsid w:val="00F31DEB"/>
    <w:rsid w:val="00F33008"/>
    <w:rsid w:val="00F348CC"/>
    <w:rsid w:val="00F350F0"/>
    <w:rsid w:val="00F4007B"/>
    <w:rsid w:val="00F457B1"/>
    <w:rsid w:val="00F468F2"/>
    <w:rsid w:val="00F5126F"/>
    <w:rsid w:val="00F52E50"/>
    <w:rsid w:val="00F53EDA"/>
    <w:rsid w:val="00F54FF2"/>
    <w:rsid w:val="00F55F47"/>
    <w:rsid w:val="00F614E4"/>
    <w:rsid w:val="00F638C1"/>
    <w:rsid w:val="00F67246"/>
    <w:rsid w:val="00F71A3D"/>
    <w:rsid w:val="00F71AA0"/>
    <w:rsid w:val="00F71D0E"/>
    <w:rsid w:val="00F7608E"/>
    <w:rsid w:val="00F76C8B"/>
    <w:rsid w:val="00F85671"/>
    <w:rsid w:val="00F86D10"/>
    <w:rsid w:val="00F90A88"/>
    <w:rsid w:val="00F9302F"/>
    <w:rsid w:val="00F93346"/>
    <w:rsid w:val="00F938DF"/>
    <w:rsid w:val="00F96BEB"/>
    <w:rsid w:val="00FA2EA9"/>
    <w:rsid w:val="00FB3577"/>
    <w:rsid w:val="00FB48DD"/>
    <w:rsid w:val="00FB4B58"/>
    <w:rsid w:val="00FC363A"/>
    <w:rsid w:val="00FC389F"/>
    <w:rsid w:val="00FC4421"/>
    <w:rsid w:val="00FC4FEB"/>
    <w:rsid w:val="00FC746B"/>
    <w:rsid w:val="00FD33BC"/>
    <w:rsid w:val="00FD6184"/>
    <w:rsid w:val="00FD6D00"/>
    <w:rsid w:val="00FE217F"/>
    <w:rsid w:val="00FE2324"/>
    <w:rsid w:val="00FE558F"/>
    <w:rsid w:val="00FE79EB"/>
    <w:rsid w:val="00F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81B4B"/>
  <w15:chartTrackingRefBased/>
  <w15:docId w15:val="{0FA2E4D1-42C5-42D3-945E-5D2F02C4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08A"/>
    <w:rPr>
      <w:rFonts w:eastAsia="Times New Roman"/>
      <w:sz w:val="24"/>
      <w:szCs w:val="24"/>
      <w:lang w:eastAsia="en-US"/>
    </w:rPr>
  </w:style>
  <w:style w:type="paragraph" w:styleId="Heading1">
    <w:name w:val="heading 1"/>
    <w:aliases w:val="CVS Body Text"/>
    <w:link w:val="Heading1Char"/>
    <w:uiPriority w:val="9"/>
    <w:qFormat/>
    <w:rsid w:val="00CB0093"/>
    <w:pPr>
      <w:keepNext/>
      <w:keepLines/>
      <w:outlineLvl w:val="0"/>
    </w:pPr>
    <w:rPr>
      <w:rFonts w:ascii="Roboto Light" w:eastAsia="MS Gothic" w:hAnsi="Roboto Light"/>
      <w:b/>
      <w:bCs/>
      <w:color w:val="404040"/>
      <w:spacing w:val="-1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08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208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208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208A"/>
    <w:rPr>
      <w:rFonts w:eastAsia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B276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B27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596E16"/>
    <w:pPr>
      <w:ind w:left="720"/>
      <w:contextualSpacing/>
    </w:pPr>
    <w:rPr>
      <w:rFonts w:eastAsia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CC6709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Heading1Char">
    <w:name w:val="Heading 1 Char"/>
    <w:aliases w:val="CVS Body Text Char"/>
    <w:basedOn w:val="DefaultParagraphFont"/>
    <w:link w:val="Heading1"/>
    <w:uiPriority w:val="9"/>
    <w:rsid w:val="00CB0093"/>
    <w:rPr>
      <w:rFonts w:ascii="Roboto Light" w:eastAsia="MS Gothic" w:hAnsi="Roboto Light"/>
      <w:b/>
      <w:bCs/>
      <w:color w:val="404040"/>
      <w:spacing w:val="-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Custom%20Office%20Templates\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1c55-2c86-4e0a-b370-4c084726096a">
      <Terms xmlns="http://schemas.microsoft.com/office/infopath/2007/PartnerControls"/>
    </lcf76f155ced4ddcb4097134ff3c332f>
    <TaxCatchAll xmlns="12914588-7c54-4ba0-b286-d3c8c6c226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76270E818F543B4B9547CDFFE981D" ma:contentTypeVersion="15" ma:contentTypeDescription="Create a new document." ma:contentTypeScope="" ma:versionID="e95e5775209f5b3ffedb089ec0a8b212">
  <xsd:schema xmlns:xsd="http://www.w3.org/2001/XMLSchema" xmlns:xs="http://www.w3.org/2001/XMLSchema" xmlns:p="http://schemas.microsoft.com/office/2006/metadata/properties" xmlns:ns2="61741c55-2c86-4e0a-b370-4c084726096a" xmlns:ns3="12914588-7c54-4ba0-b286-d3c8c6c22675" targetNamespace="http://schemas.microsoft.com/office/2006/metadata/properties" ma:root="true" ma:fieldsID="38c39af88994488ca015737a79d1c1bf" ns2:_="" ns3:_="">
    <xsd:import namespace="61741c55-2c86-4e0a-b370-4c084726096a"/>
    <xsd:import namespace="12914588-7c54-4ba0-b286-d3c8c6c22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1c55-2c86-4e0a-b370-4c0847260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551cc2-ba40-43bf-bb17-ffc8d4560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14588-7c54-4ba0-b286-d3c8c6c226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58fc8c-1538-4e71-95ff-bce69515eb63}" ma:internalName="TaxCatchAll" ma:showField="CatchAllData" ma:web="12914588-7c54-4ba0-b286-d3c8c6c22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E7EFA-163E-4012-A465-D71079C5D515}">
  <ds:schemaRefs>
    <ds:schemaRef ds:uri="http://schemas.microsoft.com/office/2006/metadata/properties"/>
    <ds:schemaRef ds:uri="http://schemas.microsoft.com/office/infopath/2007/PartnerControls"/>
    <ds:schemaRef ds:uri="61741c55-2c86-4e0a-b370-4c084726096a"/>
    <ds:schemaRef ds:uri="12914588-7c54-4ba0-b286-d3c8c6c22675"/>
  </ds:schemaRefs>
</ds:datastoreItem>
</file>

<file path=customXml/itemProps2.xml><?xml version="1.0" encoding="utf-8"?>
<ds:datastoreItem xmlns:ds="http://schemas.openxmlformats.org/officeDocument/2006/customXml" ds:itemID="{124E0080-2E7D-483B-ACF5-32082A005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1c55-2c86-4e0a-b370-4c084726096a"/>
    <ds:schemaRef ds:uri="12914588-7c54-4ba0-b286-d3c8c6c22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5F692-D653-4008-822E-927756E203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</Template>
  <TotalTime>8</TotalTime>
  <Pages>3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Links>
    <vt:vector size="6" baseType="variant">
      <vt:variant>
        <vt:i4>6619221</vt:i4>
      </vt:variant>
      <vt:variant>
        <vt:i4>3</vt:i4>
      </vt:variant>
      <vt:variant>
        <vt:i4>0</vt:i4>
      </vt:variant>
      <vt:variant>
        <vt:i4>5</vt:i4>
      </vt:variant>
      <vt:variant>
        <vt:lpwstr>mailto:ukoffice@friendsofdohnavur.org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Friends of Dohnavur</dc:creator>
  <cp:keywords/>
  <dc:description/>
  <cp:lastModifiedBy>The Dohnavur Fellowship Corporation</cp:lastModifiedBy>
  <cp:revision>11</cp:revision>
  <cp:lastPrinted>2026-03-13T10:49:00Z</cp:lastPrinted>
  <dcterms:created xsi:type="dcterms:W3CDTF">2025-03-10T16:48:00Z</dcterms:created>
  <dcterms:modified xsi:type="dcterms:W3CDTF">2026-03-27T13:26:00Z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0x01010055D76270E818F543B4B9547CDFFE981D</vt:lpwstr>
  </property>
  <property fmtid="{D5CDD505-2E9C-101B-9397-08002B2CF9AE}" pid="3" name="MediaServiceImageTags">
    <vt:lpwstr/>
  </property>
</Properties>
</file>